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C1" w:rsidRPr="00597574" w:rsidRDefault="001366C1" w:rsidP="00597574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Start w:id="1" w:name="_Hlk104287106"/>
      <w:bookmarkEnd w:id="0"/>
      <w:r w:rsidRPr="00597574">
        <w:rPr>
          <w:rFonts w:ascii="Times New Roman" w:hAnsi="Times New Roman" w:cs="Times New Roman"/>
          <w:sz w:val="28"/>
          <w:szCs w:val="28"/>
        </w:rPr>
        <w:t xml:space="preserve">В Благовещенской межрайонной прокуратуре установлен «ящик доверия» для приема обращений по вопросам защиты трудовых прав. Кроме того, по номерам телефонов: </w:t>
      </w:r>
      <w:r>
        <w:rPr>
          <w:rFonts w:ascii="Times New Roman" w:hAnsi="Times New Roman" w:cs="Times New Roman"/>
          <w:sz w:val="28"/>
          <w:szCs w:val="28"/>
        </w:rPr>
        <w:t>(838564)</w:t>
      </w:r>
      <w:r w:rsidRPr="00597574">
        <w:rPr>
          <w:rFonts w:ascii="Times New Roman" w:hAnsi="Times New Roman" w:cs="Times New Roman"/>
          <w:sz w:val="28"/>
          <w:szCs w:val="28"/>
        </w:rPr>
        <w:t xml:space="preserve">22070, </w:t>
      </w:r>
      <w:r>
        <w:rPr>
          <w:rFonts w:ascii="Times New Roman" w:hAnsi="Times New Roman" w:cs="Times New Roman"/>
          <w:sz w:val="28"/>
          <w:szCs w:val="28"/>
        </w:rPr>
        <w:t>(838564)</w:t>
      </w:r>
      <w:r w:rsidRPr="00597574">
        <w:rPr>
          <w:rFonts w:ascii="Times New Roman" w:hAnsi="Times New Roman" w:cs="Times New Roman"/>
          <w:sz w:val="28"/>
          <w:szCs w:val="28"/>
        </w:rPr>
        <w:t>22030, Вы вправе обратиться с интересующими Вас вопросами о соблюдении трудовых прав</w:t>
      </w:r>
      <w:r>
        <w:rPr>
          <w:rFonts w:ascii="Times New Roman" w:hAnsi="Times New Roman" w:cs="Times New Roman"/>
          <w:sz w:val="28"/>
          <w:szCs w:val="28"/>
        </w:rPr>
        <w:t xml:space="preserve"> с 09 ч 00 мин до 18 ч 00 мин ежедневно с понедельника до пятницы включительно</w:t>
      </w:r>
      <w:r w:rsidRPr="00597574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</w:p>
    <w:p w:rsidR="001366C1" w:rsidRPr="00597574" w:rsidRDefault="001366C1" w:rsidP="00760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366C1" w:rsidRPr="00597574" w:rsidSect="00B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A20"/>
    <w:rsid w:val="001366C1"/>
    <w:rsid w:val="001D38C0"/>
    <w:rsid w:val="003813F5"/>
    <w:rsid w:val="005071AB"/>
    <w:rsid w:val="00597574"/>
    <w:rsid w:val="007605E8"/>
    <w:rsid w:val="007A0E29"/>
    <w:rsid w:val="00A16B20"/>
    <w:rsid w:val="00A61C5D"/>
    <w:rsid w:val="00B6703B"/>
    <w:rsid w:val="00BC0FF2"/>
    <w:rsid w:val="00BF266B"/>
    <w:rsid w:val="00C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6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"/>
    <w:basedOn w:val="Normal"/>
    <w:link w:val="DefaultParagraphFont"/>
    <w:uiPriority w:val="99"/>
    <w:rsid w:val="005975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7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294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51</Words>
  <Characters>294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основании Федерального закона от 22</dc:title>
  <dc:subject/>
  <dc:creator>Пермяков Александр Алексеевич</dc:creator>
  <cp:keywords/>
  <dc:description/>
  <cp:lastModifiedBy>Пользователь</cp:lastModifiedBy>
  <cp:revision>3</cp:revision>
  <dcterms:created xsi:type="dcterms:W3CDTF">2022-05-24T10:43:00Z</dcterms:created>
  <dcterms:modified xsi:type="dcterms:W3CDTF">2022-05-24T10:50:00Z</dcterms:modified>
</cp:coreProperties>
</file>